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38E" w:rsidRPr="00423380" w:rsidRDefault="00F6338E" w:rsidP="002C4F6F">
      <w:pPr>
        <w:widowControl/>
        <w:spacing w:line="520" w:lineRule="atLeast"/>
        <w:jc w:val="center"/>
        <w:rPr>
          <w:rFonts w:ascii="宋体" w:cs="宋体"/>
          <w:kern w:val="0"/>
          <w:sz w:val="32"/>
          <w:szCs w:val="32"/>
        </w:rPr>
      </w:pPr>
      <w:r w:rsidRPr="00423380">
        <w:rPr>
          <w:rFonts w:ascii="宋体" w:hAnsi="宋体" w:cs="宋体" w:hint="eastAsia"/>
          <w:b/>
          <w:bCs/>
          <w:kern w:val="0"/>
          <w:sz w:val="32"/>
          <w:szCs w:val="32"/>
        </w:rPr>
        <w:t>报名申请表</w:t>
      </w:r>
    </w:p>
    <w:p w:rsidR="00F6338E" w:rsidRDefault="00F6338E" w:rsidP="00423380">
      <w:pPr>
        <w:widowControl/>
        <w:spacing w:line="520" w:lineRule="atLeast"/>
        <w:ind w:firstLineChars="100" w:firstLine="31680"/>
        <w:jc w:val="left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Cs w:val="21"/>
        </w:rPr>
        <w:t>项目编号：</w:t>
      </w:r>
    </w:p>
    <w:p w:rsidR="00F6338E" w:rsidRDefault="00F6338E" w:rsidP="00423380">
      <w:pPr>
        <w:spacing w:line="360" w:lineRule="exact"/>
        <w:ind w:firstLineChars="100" w:firstLine="31680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项目名称：</w:t>
      </w:r>
    </w:p>
    <w:p w:rsidR="00F6338E" w:rsidRDefault="00F6338E" w:rsidP="00423380">
      <w:pPr>
        <w:spacing w:line="360" w:lineRule="exact"/>
        <w:ind w:firstLineChars="100" w:firstLine="31680"/>
        <w:rPr>
          <w:rFonts w:ascii="宋体" w:cs="宋体"/>
          <w:kern w:val="0"/>
          <w:szCs w:val="21"/>
        </w:rPr>
      </w:pPr>
    </w:p>
    <w:tbl>
      <w:tblPr>
        <w:tblW w:w="0" w:type="auto"/>
        <w:jc w:val="center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916"/>
      </w:tblGrid>
      <w:tr w:rsidR="00F6338E" w:rsidTr="00423380">
        <w:trPr>
          <w:trHeight w:val="517"/>
          <w:jc w:val="center"/>
        </w:trPr>
        <w:tc>
          <w:tcPr>
            <w:tcW w:w="8916" w:type="dxa"/>
            <w:vAlign w:val="center"/>
          </w:tcPr>
          <w:p w:rsidR="00F6338E" w:rsidRDefault="00F6338E" w:rsidP="00F6338E">
            <w:pPr>
              <w:spacing w:line="500" w:lineRule="exact"/>
              <w:ind w:firstLineChars="200" w:firstLine="3168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投标单位（供应商）全称：</w:t>
            </w:r>
          </w:p>
          <w:p w:rsidR="00F6338E" w:rsidRDefault="00F6338E" w:rsidP="00F6338E">
            <w:pPr>
              <w:spacing w:line="500" w:lineRule="exact"/>
              <w:ind w:firstLineChars="200" w:firstLine="3168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详细地址：</w:t>
            </w:r>
          </w:p>
        </w:tc>
      </w:tr>
      <w:tr w:rsidR="00F6338E" w:rsidTr="00423380">
        <w:trPr>
          <w:trHeight w:val="3336"/>
          <w:jc w:val="center"/>
        </w:trPr>
        <w:tc>
          <w:tcPr>
            <w:tcW w:w="8916" w:type="dxa"/>
            <w:vAlign w:val="center"/>
          </w:tcPr>
          <w:p w:rsidR="00F6338E" w:rsidRDefault="00F6338E" w:rsidP="00F6338E">
            <w:pPr>
              <w:spacing w:line="500" w:lineRule="exact"/>
              <w:ind w:firstLineChars="200" w:firstLine="3168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现委托</w:t>
            </w:r>
            <w:r>
              <w:rPr>
                <w:rFonts w:ascii="宋体" w:hAnsi="宋体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（被授权人的姓名）参与</w:t>
            </w: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此项目的投标等工作。项目招投标过程中答疑补充等相关文件都须投标单位（供应商）在相关网站上下载或投标单位（供应商）接收资料指定邮箱下载，本单位会及时关注相关网站、邮箱及保持联系方式畅通，以防遗漏，并承诺不以此为理由提出质疑。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:rsidR="00F6338E" w:rsidRDefault="00F6338E" w:rsidP="00C35C61">
            <w:pPr>
              <w:spacing w:line="50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投标单位（供应商）（盖章）：</w:t>
            </w:r>
          </w:p>
          <w:p w:rsidR="00F6338E" w:rsidRDefault="00F6338E" w:rsidP="00C35C61">
            <w:pPr>
              <w:spacing w:line="50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法人代表人（签字或盖章）：</w:t>
            </w:r>
          </w:p>
        </w:tc>
      </w:tr>
      <w:tr w:rsidR="00F6338E" w:rsidTr="00423380">
        <w:trPr>
          <w:trHeight w:val="930"/>
          <w:jc w:val="center"/>
        </w:trPr>
        <w:tc>
          <w:tcPr>
            <w:tcW w:w="8916" w:type="dxa"/>
            <w:vAlign w:val="center"/>
          </w:tcPr>
          <w:p w:rsidR="00F6338E" w:rsidRDefault="00F6338E" w:rsidP="00F6338E">
            <w:pPr>
              <w:spacing w:line="500" w:lineRule="exact"/>
              <w:ind w:firstLineChars="200" w:firstLine="3168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投标单位企业资质、等级（供应商营业执照内容）：</w:t>
            </w:r>
          </w:p>
          <w:p w:rsidR="00F6338E" w:rsidRDefault="00F6338E" w:rsidP="00F6338E">
            <w:pPr>
              <w:spacing w:line="500" w:lineRule="exact"/>
              <w:ind w:firstLineChars="200" w:firstLine="3168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拟投项目负责人姓名、性别、年龄：</w:t>
            </w:r>
          </w:p>
        </w:tc>
      </w:tr>
      <w:tr w:rsidR="00F6338E" w:rsidTr="00423380">
        <w:trPr>
          <w:trHeight w:val="620"/>
          <w:jc w:val="center"/>
        </w:trPr>
        <w:tc>
          <w:tcPr>
            <w:tcW w:w="8916" w:type="dxa"/>
            <w:vAlign w:val="center"/>
          </w:tcPr>
          <w:p w:rsidR="00F6338E" w:rsidRDefault="00F6338E" w:rsidP="00F6338E">
            <w:pPr>
              <w:spacing w:line="500" w:lineRule="exact"/>
              <w:ind w:firstLineChars="200" w:firstLine="3168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被授权人姓名（如法人代表本人请注明）：</w:t>
            </w:r>
            <w:r>
              <w:rPr>
                <w:rFonts w:ascii="宋体" w:hAnsi="宋体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联系电话：</w:t>
            </w:r>
          </w:p>
        </w:tc>
      </w:tr>
      <w:tr w:rsidR="00F6338E" w:rsidTr="00423380">
        <w:trPr>
          <w:jc w:val="center"/>
        </w:trPr>
        <w:tc>
          <w:tcPr>
            <w:tcW w:w="8916" w:type="dxa"/>
            <w:vAlign w:val="center"/>
          </w:tcPr>
          <w:p w:rsidR="00F6338E" w:rsidRDefault="00F6338E" w:rsidP="00F6338E">
            <w:pPr>
              <w:spacing w:line="500" w:lineRule="exact"/>
              <w:ind w:firstLineChars="200" w:firstLine="3168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第二代身份证号码：</w:t>
            </w:r>
          </w:p>
        </w:tc>
      </w:tr>
      <w:tr w:rsidR="00F6338E" w:rsidTr="00423380">
        <w:trPr>
          <w:trHeight w:val="620"/>
          <w:jc w:val="center"/>
        </w:trPr>
        <w:tc>
          <w:tcPr>
            <w:tcW w:w="8916" w:type="dxa"/>
            <w:tcBorders>
              <w:bottom w:val="single" w:sz="12" w:space="0" w:color="auto"/>
            </w:tcBorders>
            <w:vAlign w:val="center"/>
          </w:tcPr>
          <w:p w:rsidR="00F6338E" w:rsidRDefault="00F6338E" w:rsidP="00F6338E">
            <w:pPr>
              <w:spacing w:line="500" w:lineRule="exact"/>
              <w:ind w:firstLineChars="200" w:firstLine="3168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接收文件等资料指定电子邮箱：</w:t>
            </w:r>
          </w:p>
        </w:tc>
      </w:tr>
      <w:tr w:rsidR="00F6338E" w:rsidTr="00423380">
        <w:trPr>
          <w:trHeight w:val="1307"/>
          <w:jc w:val="center"/>
        </w:trPr>
        <w:tc>
          <w:tcPr>
            <w:tcW w:w="89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6338E" w:rsidRDefault="00F6338E" w:rsidP="00F6338E">
            <w:pPr>
              <w:spacing w:line="500" w:lineRule="exact"/>
              <w:ind w:firstLineChars="196" w:firstLine="31680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本表以上需填写内容必须打印。（手写、未打印不接收其报名资料）</w:t>
            </w:r>
          </w:p>
          <w:p w:rsidR="00F6338E" w:rsidRDefault="00F6338E" w:rsidP="00F6338E">
            <w:pPr>
              <w:spacing w:line="500" w:lineRule="exact"/>
              <w:ind w:firstLineChars="196" w:firstLine="31680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以下内容由被授权人本人在代理机构报名及领购文件时现场填写。</w:t>
            </w:r>
          </w:p>
        </w:tc>
      </w:tr>
      <w:tr w:rsidR="00F6338E" w:rsidTr="00423380">
        <w:trPr>
          <w:trHeight w:val="676"/>
          <w:jc w:val="center"/>
        </w:trPr>
        <w:tc>
          <w:tcPr>
            <w:tcW w:w="8916" w:type="dxa"/>
            <w:tcBorders>
              <w:top w:val="single" w:sz="12" w:space="0" w:color="auto"/>
            </w:tcBorders>
            <w:vAlign w:val="center"/>
          </w:tcPr>
          <w:p w:rsidR="00F6338E" w:rsidRDefault="00F6338E" w:rsidP="00F6338E">
            <w:pPr>
              <w:spacing w:line="500" w:lineRule="exact"/>
              <w:ind w:firstLineChars="200" w:firstLine="3168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报名时间：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时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F6338E" w:rsidTr="00423380">
        <w:trPr>
          <w:trHeight w:val="686"/>
          <w:jc w:val="center"/>
        </w:trPr>
        <w:tc>
          <w:tcPr>
            <w:tcW w:w="8916" w:type="dxa"/>
            <w:tcBorders>
              <w:bottom w:val="single" w:sz="12" w:space="0" w:color="auto"/>
            </w:tcBorders>
            <w:vAlign w:val="center"/>
          </w:tcPr>
          <w:p w:rsidR="00F6338E" w:rsidRDefault="00F6338E" w:rsidP="00F6338E">
            <w:pPr>
              <w:spacing w:line="500" w:lineRule="exact"/>
              <w:ind w:firstLineChars="200" w:firstLine="3168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被授权人签字（或法人本人）：</w:t>
            </w:r>
          </w:p>
        </w:tc>
      </w:tr>
      <w:tr w:rsidR="00F6338E" w:rsidTr="00423380">
        <w:trPr>
          <w:trHeight w:val="686"/>
          <w:jc w:val="center"/>
        </w:trPr>
        <w:tc>
          <w:tcPr>
            <w:tcW w:w="8916" w:type="dxa"/>
            <w:tcBorders>
              <w:top w:val="single" w:sz="12" w:space="0" w:color="auto"/>
            </w:tcBorders>
            <w:vAlign w:val="center"/>
          </w:tcPr>
          <w:p w:rsidR="00F6338E" w:rsidRDefault="00F6338E" w:rsidP="00F6338E">
            <w:pPr>
              <w:spacing w:line="500" w:lineRule="exact"/>
              <w:ind w:firstLineChars="200" w:firstLine="3168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代理机构经办人签字：</w:t>
            </w:r>
          </w:p>
        </w:tc>
      </w:tr>
    </w:tbl>
    <w:p w:rsidR="00F6338E" w:rsidRDefault="00F6338E" w:rsidP="002C4F6F">
      <w:pPr>
        <w:spacing w:line="700" w:lineRule="exact"/>
        <w:rPr>
          <w:rFonts w:ascii="宋体" w:cs="宋体"/>
          <w:b/>
          <w:bCs/>
          <w:szCs w:val="21"/>
        </w:rPr>
      </w:pPr>
      <w:r>
        <w:rPr>
          <w:rFonts w:ascii="宋体" w:hAnsi="宋体" w:cs="宋体"/>
          <w:b/>
          <w:bCs/>
          <w:szCs w:val="21"/>
          <w:shd w:val="clear" w:color="auto" w:fill="FFFFFF"/>
        </w:rPr>
        <w:t>*</w:t>
      </w: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注：投标人应完整填写表格，未按此格式不予接受报名，并对内容的真实性和有效性负全部责任。</w:t>
      </w:r>
    </w:p>
    <w:p w:rsidR="00F6338E" w:rsidRPr="00C83744" w:rsidRDefault="00F6338E" w:rsidP="00423380"/>
    <w:sectPr w:rsidR="00F6338E" w:rsidRPr="00C83744" w:rsidSect="006D6C7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4" w:right="1418" w:bottom="1304" w:left="1418" w:header="851" w:footer="992" w:gutter="0"/>
      <w:cols w:space="425"/>
      <w:formProt w:val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38E" w:rsidRDefault="00F6338E">
      <w:r>
        <w:separator/>
      </w:r>
    </w:p>
  </w:endnote>
  <w:endnote w:type="continuationSeparator" w:id="0">
    <w:p w:rsidR="00F6338E" w:rsidRDefault="00F63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38E" w:rsidRDefault="00F6338E">
    <w:pPr>
      <w:pStyle w:val="Footer"/>
      <w:jc w:val="right"/>
    </w:pPr>
  </w:p>
  <w:p w:rsidR="00F6338E" w:rsidRDefault="00F6338E" w:rsidP="00430A9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38E" w:rsidRDefault="00F6338E">
      <w:r>
        <w:separator/>
      </w:r>
    </w:p>
  </w:footnote>
  <w:footnote w:type="continuationSeparator" w:id="0">
    <w:p w:rsidR="00F6338E" w:rsidRDefault="00F633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38E" w:rsidRDefault="00F6338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6719" o:spid="_x0000_s2049" type="#_x0000_t75" style="position:absolute;left:0;text-align:left;margin-left:0;margin-top:0;width:354.25pt;height:354.2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38E" w:rsidRPr="00040D8C" w:rsidRDefault="00F6338E" w:rsidP="00423380">
    <w:pPr>
      <w:pStyle w:val="Header"/>
      <w:jc w:val="both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89738" o:spid="_x0000_s2050" type="#_x0000_t75" style="position:absolute;left:0;text-align:left;margin-left:0;margin-top:0;width:276.45pt;height:275.7pt;z-index:-251657728;mso-position-horizontal:center;mso-position-horizontal-relative:margin;mso-position-vertical:center;mso-position-vertical-relative:margin" o:allowincell="f">
          <v:imagedata r:id="rId1" o:title="" gain="19661f" blacklevel="22938f"/>
        </v:shape>
      </w:pict>
    </w:r>
    <w:r w:rsidRPr="00BF387D">
      <w:rPr>
        <w:noProof/>
      </w:rPr>
      <w:pict>
        <v:shape id="图片 1" o:spid="_x0000_i1026" type="#_x0000_t75" alt="水印（龙控）" style="width:13.5pt;height:13.5pt;visibility:visible">
          <v:imagedata r:id="rId1" o:title=""/>
        </v:shape>
      </w:pict>
    </w:r>
    <w:r>
      <w:t xml:space="preserve"> </w:t>
    </w:r>
    <w:r>
      <w:rPr>
        <w:rFonts w:hint="eastAsia"/>
      </w:rPr>
      <w:t>江苏龙控建设管理有限公司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38E" w:rsidRDefault="00F6338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6718" o:spid="_x0000_s2051" type="#_x0000_t75" style="position:absolute;left:0;text-align:left;margin-left:0;margin-top:0;width:354.25pt;height:354.25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8DE09C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CF5C06"/>
    <w:multiLevelType w:val="hybridMultilevel"/>
    <w:tmpl w:val="47E0DD78"/>
    <w:lvl w:ilvl="0" w:tplc="A68A9076">
      <w:start w:val="1"/>
      <w:numFmt w:val="japaneseCounting"/>
      <w:lvlText w:val="第%1条"/>
      <w:lvlJc w:val="left"/>
      <w:pPr>
        <w:tabs>
          <w:tab w:val="num" w:pos="1440"/>
        </w:tabs>
        <w:ind w:left="1440" w:hanging="840"/>
      </w:pPr>
      <w:rPr>
        <w:rFonts w:cs="Times New Roman" w:hint="eastAsia"/>
      </w:rPr>
    </w:lvl>
    <w:lvl w:ilvl="1" w:tplc="A51235AE">
      <w:start w:val="1"/>
      <w:numFmt w:val="decimal"/>
      <w:lvlText w:val="%2、"/>
      <w:lvlJc w:val="left"/>
      <w:pPr>
        <w:tabs>
          <w:tab w:val="num" w:pos="1890"/>
        </w:tabs>
        <w:ind w:left="1890" w:hanging="87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  <w:rPr>
        <w:rFonts w:cs="Times New Roman"/>
      </w:rPr>
    </w:lvl>
  </w:abstractNum>
  <w:abstractNum w:abstractNumId="2">
    <w:nsid w:val="09261CA5"/>
    <w:multiLevelType w:val="hybridMultilevel"/>
    <w:tmpl w:val="00FACFBE"/>
    <w:lvl w:ilvl="0" w:tplc="45DEC624">
      <w:start w:val="1"/>
      <w:numFmt w:val="decimal"/>
      <w:lvlText w:val="%1、"/>
      <w:lvlJc w:val="left"/>
      <w:pPr>
        <w:tabs>
          <w:tab w:val="num" w:pos="1420"/>
        </w:tabs>
        <w:ind w:left="142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40"/>
        </w:tabs>
        <w:ind w:left="15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800"/>
        </w:tabs>
        <w:ind w:left="28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20"/>
        </w:tabs>
        <w:ind w:left="32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60"/>
        </w:tabs>
        <w:ind w:left="40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20"/>
      </w:pPr>
      <w:rPr>
        <w:rFonts w:cs="Times New Roman"/>
      </w:rPr>
    </w:lvl>
  </w:abstractNum>
  <w:abstractNum w:abstractNumId="3">
    <w:nsid w:val="1A2B158A"/>
    <w:multiLevelType w:val="hybridMultilevel"/>
    <w:tmpl w:val="0366BAF6"/>
    <w:lvl w:ilvl="0" w:tplc="035EA294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4">
    <w:nsid w:val="1D3237E5"/>
    <w:multiLevelType w:val="hybridMultilevel"/>
    <w:tmpl w:val="BDB2C6CA"/>
    <w:lvl w:ilvl="0" w:tplc="35764866">
      <w:start w:val="1"/>
      <w:numFmt w:val="japaneseCounting"/>
      <w:lvlText w:val="第%1条"/>
      <w:lvlJc w:val="left"/>
      <w:pPr>
        <w:tabs>
          <w:tab w:val="num" w:pos="1455"/>
        </w:tabs>
        <w:ind w:left="1455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  <w:rPr>
        <w:rFonts w:cs="Times New Roman"/>
      </w:rPr>
    </w:lvl>
  </w:abstractNum>
  <w:abstractNum w:abstractNumId="5">
    <w:nsid w:val="1D7B413F"/>
    <w:multiLevelType w:val="hybridMultilevel"/>
    <w:tmpl w:val="83827410"/>
    <w:lvl w:ilvl="0" w:tplc="CDB64E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1DD6644A"/>
    <w:multiLevelType w:val="hybridMultilevel"/>
    <w:tmpl w:val="70CA658E"/>
    <w:lvl w:ilvl="0" w:tplc="E916804E">
      <w:start w:val="5"/>
      <w:numFmt w:val="japaneseCounting"/>
      <w:lvlText w:val="第%1条"/>
      <w:lvlJc w:val="left"/>
      <w:pPr>
        <w:tabs>
          <w:tab w:val="num" w:pos="1455"/>
        </w:tabs>
        <w:ind w:left="1455" w:hanging="855"/>
      </w:pPr>
      <w:rPr>
        <w:rFonts w:cs="Times New Roman" w:hint="eastAsia"/>
      </w:rPr>
    </w:lvl>
    <w:lvl w:ilvl="1" w:tplc="7CBA543C">
      <w:start w:val="1"/>
      <w:numFmt w:val="decimal"/>
      <w:lvlText w:val="%2、"/>
      <w:lvlJc w:val="left"/>
      <w:pPr>
        <w:tabs>
          <w:tab w:val="num" w:pos="1380"/>
        </w:tabs>
        <w:ind w:left="138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  <w:rPr>
        <w:rFonts w:cs="Times New Roman"/>
      </w:rPr>
    </w:lvl>
  </w:abstractNum>
  <w:abstractNum w:abstractNumId="7">
    <w:nsid w:val="214F7B78"/>
    <w:multiLevelType w:val="hybridMultilevel"/>
    <w:tmpl w:val="DCB49D2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29457376"/>
    <w:multiLevelType w:val="hybridMultilevel"/>
    <w:tmpl w:val="9BF6B28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9">
    <w:nsid w:val="296E1C30"/>
    <w:multiLevelType w:val="hybridMultilevel"/>
    <w:tmpl w:val="34FC077E"/>
    <w:lvl w:ilvl="0" w:tplc="1408D8C2">
      <w:start w:val="6"/>
      <w:numFmt w:val="japaneseCounting"/>
      <w:lvlText w:val="第%1条"/>
      <w:lvlJc w:val="left"/>
      <w:pPr>
        <w:tabs>
          <w:tab w:val="num" w:pos="1455"/>
        </w:tabs>
        <w:ind w:left="1455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  <w:rPr>
        <w:rFonts w:cs="Times New Roman"/>
      </w:rPr>
    </w:lvl>
  </w:abstractNum>
  <w:abstractNum w:abstractNumId="10">
    <w:nsid w:val="29DA4423"/>
    <w:multiLevelType w:val="hybridMultilevel"/>
    <w:tmpl w:val="06009E8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1">
    <w:nsid w:val="2E77363D"/>
    <w:multiLevelType w:val="hybridMultilevel"/>
    <w:tmpl w:val="9B4A111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cs="Times New Roman"/>
      </w:rPr>
    </w:lvl>
    <w:lvl w:ilvl="1" w:tplc="A22C0E7A">
      <w:start w:val="2"/>
      <w:numFmt w:val="japaneseCounting"/>
      <w:lvlText w:val="%2、"/>
      <w:lvlJc w:val="left"/>
      <w:pPr>
        <w:tabs>
          <w:tab w:val="num" w:pos="1380"/>
        </w:tabs>
        <w:ind w:left="1380" w:hanging="480"/>
      </w:pPr>
      <w:rPr>
        <w:rFonts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2">
    <w:nsid w:val="3E120B2E"/>
    <w:multiLevelType w:val="hybridMultilevel"/>
    <w:tmpl w:val="EF486108"/>
    <w:lvl w:ilvl="0" w:tplc="48626A56">
      <w:start w:val="1"/>
      <w:numFmt w:val="decimal"/>
      <w:lvlText w:val="%1."/>
      <w:lvlJc w:val="left"/>
      <w:pPr>
        <w:ind w:left="1320" w:hanging="7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13">
    <w:nsid w:val="41B04097"/>
    <w:multiLevelType w:val="hybridMultilevel"/>
    <w:tmpl w:val="1F58F41C"/>
    <w:lvl w:ilvl="0" w:tplc="0409000F">
      <w:start w:val="1"/>
      <w:numFmt w:val="decimal"/>
      <w:lvlText w:val="%1."/>
      <w:lvlJc w:val="left"/>
      <w:pPr>
        <w:ind w:left="90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4">
    <w:nsid w:val="42A33723"/>
    <w:multiLevelType w:val="hybridMultilevel"/>
    <w:tmpl w:val="2CB2169C"/>
    <w:lvl w:ilvl="0" w:tplc="43CA15F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5">
    <w:nsid w:val="474E405C"/>
    <w:multiLevelType w:val="hybridMultilevel"/>
    <w:tmpl w:val="B150EF0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6">
    <w:nsid w:val="4AE150BB"/>
    <w:multiLevelType w:val="hybridMultilevel"/>
    <w:tmpl w:val="64C69FB2"/>
    <w:lvl w:ilvl="0" w:tplc="F0C08FB2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>
    <w:nsid w:val="4CCF565A"/>
    <w:multiLevelType w:val="hybridMultilevel"/>
    <w:tmpl w:val="2D32298C"/>
    <w:lvl w:ilvl="0" w:tplc="5014A242">
      <w:start w:val="8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18">
    <w:nsid w:val="54B90B35"/>
    <w:multiLevelType w:val="hybridMultilevel"/>
    <w:tmpl w:val="4E5C9890"/>
    <w:lvl w:ilvl="0" w:tplc="2C7AB1B8">
      <w:start w:val="8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19">
    <w:nsid w:val="58BA20CF"/>
    <w:multiLevelType w:val="hybridMultilevel"/>
    <w:tmpl w:val="9CD644E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0">
    <w:nsid w:val="5C306368"/>
    <w:multiLevelType w:val="hybridMultilevel"/>
    <w:tmpl w:val="E068A092"/>
    <w:lvl w:ilvl="0" w:tplc="08086C76">
      <w:start w:val="1"/>
      <w:numFmt w:val="japaneseCounting"/>
      <w:lvlText w:val="第%1章"/>
      <w:lvlJc w:val="left"/>
      <w:pPr>
        <w:tabs>
          <w:tab w:val="num" w:pos="1620"/>
        </w:tabs>
        <w:ind w:left="1620" w:hanging="720"/>
      </w:pPr>
      <w:rPr>
        <w:rFonts w:cs="Times New Roman" w:hint="eastAsia"/>
        <w:b w:val="0"/>
      </w:rPr>
    </w:lvl>
    <w:lvl w:ilvl="1" w:tplc="6D18B908">
      <w:start w:val="1"/>
      <w:numFmt w:val="chineseCountingThousand"/>
      <w:lvlText w:val="第%2条  "/>
      <w:lvlJc w:val="left"/>
      <w:pPr>
        <w:tabs>
          <w:tab w:val="num" w:pos="780"/>
        </w:tabs>
        <w:ind w:left="780" w:hanging="420"/>
      </w:pPr>
      <w:rPr>
        <w:rFonts w:ascii="黑体" w:eastAsia="黑体" w:cs="Times New Roman" w:hint="eastAsia"/>
        <w:b w:val="0"/>
        <w:i w:val="0"/>
        <w:color w:val="auto"/>
        <w:sz w:val="26"/>
        <w:szCs w:val="26"/>
      </w:rPr>
    </w:lvl>
    <w:lvl w:ilvl="2" w:tplc="3D60D7E6">
      <w:start w:val="1"/>
      <w:numFmt w:val="japaneseCounting"/>
      <w:lvlText w:val="第%3条"/>
      <w:lvlJc w:val="left"/>
      <w:pPr>
        <w:tabs>
          <w:tab w:val="num" w:pos="2700"/>
        </w:tabs>
        <w:ind w:left="2700" w:hanging="960"/>
      </w:pPr>
      <w:rPr>
        <w:rFonts w:cs="Times New Roman" w:hint="default"/>
      </w:rPr>
    </w:lvl>
    <w:lvl w:ilvl="3" w:tplc="5374FF8C">
      <w:start w:val="1"/>
      <w:numFmt w:val="japaneseCounting"/>
      <w:lvlText w:val="（%4）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 w:tplc="C186E8C8">
      <w:start w:val="2"/>
      <w:numFmt w:val="japaneseCounting"/>
      <w:lvlText w:val="第%5节"/>
      <w:lvlJc w:val="left"/>
      <w:pPr>
        <w:tabs>
          <w:tab w:val="num" w:pos="3300"/>
        </w:tabs>
        <w:ind w:left="3300" w:hanging="72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  <w:rPr>
        <w:rFonts w:cs="Times New Roman"/>
      </w:rPr>
    </w:lvl>
  </w:abstractNum>
  <w:abstractNum w:abstractNumId="21">
    <w:nsid w:val="68D15F10"/>
    <w:multiLevelType w:val="hybridMultilevel"/>
    <w:tmpl w:val="CD7A5E40"/>
    <w:lvl w:ilvl="0" w:tplc="61020BF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2">
    <w:nsid w:val="6EE50BB4"/>
    <w:multiLevelType w:val="hybridMultilevel"/>
    <w:tmpl w:val="461AE55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3">
    <w:nsid w:val="771F27E5"/>
    <w:multiLevelType w:val="hybridMultilevel"/>
    <w:tmpl w:val="3DEC0546"/>
    <w:lvl w:ilvl="0" w:tplc="B428045A">
      <w:start w:val="2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4">
    <w:nsid w:val="79075794"/>
    <w:multiLevelType w:val="hybridMultilevel"/>
    <w:tmpl w:val="90EE8DD6"/>
    <w:lvl w:ilvl="0" w:tplc="F0C08FB2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5DD2C68A">
      <w:start w:val="3"/>
      <w:numFmt w:val="decimal"/>
      <w:lvlText w:val="%2、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5">
    <w:nsid w:val="79143927"/>
    <w:multiLevelType w:val="multilevel"/>
    <w:tmpl w:val="9BF6B28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6">
    <w:nsid w:val="7A530713"/>
    <w:multiLevelType w:val="hybridMultilevel"/>
    <w:tmpl w:val="0C4AB9E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24"/>
  </w:num>
  <w:num w:numId="6">
    <w:abstractNumId w:val="17"/>
  </w:num>
  <w:num w:numId="7">
    <w:abstractNumId w:val="4"/>
  </w:num>
  <w:num w:numId="8">
    <w:abstractNumId w:val="18"/>
  </w:num>
  <w:num w:numId="9">
    <w:abstractNumId w:val="9"/>
  </w:num>
  <w:num w:numId="10">
    <w:abstractNumId w:val="23"/>
  </w:num>
  <w:num w:numId="11">
    <w:abstractNumId w:val="22"/>
  </w:num>
  <w:num w:numId="12">
    <w:abstractNumId w:val="21"/>
  </w:num>
  <w:num w:numId="13">
    <w:abstractNumId w:val="8"/>
  </w:num>
  <w:num w:numId="14">
    <w:abstractNumId w:val="25"/>
  </w:num>
  <w:num w:numId="15">
    <w:abstractNumId w:val="11"/>
  </w:num>
  <w:num w:numId="16">
    <w:abstractNumId w:val="19"/>
  </w:num>
  <w:num w:numId="17">
    <w:abstractNumId w:val="20"/>
  </w:num>
  <w:num w:numId="18">
    <w:abstractNumId w:val="10"/>
  </w:num>
  <w:num w:numId="19">
    <w:abstractNumId w:val="15"/>
  </w:num>
  <w:num w:numId="20">
    <w:abstractNumId w:val="16"/>
  </w:num>
  <w:num w:numId="21">
    <w:abstractNumId w:val="0"/>
  </w:num>
  <w:num w:numId="22">
    <w:abstractNumId w:val="12"/>
  </w:num>
  <w:num w:numId="23">
    <w:abstractNumId w:val="26"/>
  </w:num>
  <w:num w:numId="24">
    <w:abstractNumId w:val="5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1973"/>
    <w:rsid w:val="00000189"/>
    <w:rsid w:val="000009EF"/>
    <w:rsid w:val="00002135"/>
    <w:rsid w:val="000021BE"/>
    <w:rsid w:val="0000254B"/>
    <w:rsid w:val="00004091"/>
    <w:rsid w:val="00006ED2"/>
    <w:rsid w:val="000076A6"/>
    <w:rsid w:val="000076D1"/>
    <w:rsid w:val="000130AC"/>
    <w:rsid w:val="00013233"/>
    <w:rsid w:val="00015418"/>
    <w:rsid w:val="0001649C"/>
    <w:rsid w:val="00021458"/>
    <w:rsid w:val="00021705"/>
    <w:rsid w:val="00025DA8"/>
    <w:rsid w:val="00032975"/>
    <w:rsid w:val="00032E92"/>
    <w:rsid w:val="000360A3"/>
    <w:rsid w:val="00040D8C"/>
    <w:rsid w:val="00042E59"/>
    <w:rsid w:val="0004642E"/>
    <w:rsid w:val="0004714E"/>
    <w:rsid w:val="00050421"/>
    <w:rsid w:val="000508AF"/>
    <w:rsid w:val="00055578"/>
    <w:rsid w:val="00055A38"/>
    <w:rsid w:val="0006320D"/>
    <w:rsid w:val="00063A1F"/>
    <w:rsid w:val="000708A0"/>
    <w:rsid w:val="000730C8"/>
    <w:rsid w:val="00073DEF"/>
    <w:rsid w:val="000754E1"/>
    <w:rsid w:val="00075AFB"/>
    <w:rsid w:val="00076001"/>
    <w:rsid w:val="00077EA1"/>
    <w:rsid w:val="0008085D"/>
    <w:rsid w:val="000846A0"/>
    <w:rsid w:val="000907F8"/>
    <w:rsid w:val="0009093C"/>
    <w:rsid w:val="000921C4"/>
    <w:rsid w:val="000936C3"/>
    <w:rsid w:val="0009396D"/>
    <w:rsid w:val="000942B9"/>
    <w:rsid w:val="00094B6E"/>
    <w:rsid w:val="000953BD"/>
    <w:rsid w:val="00096C2B"/>
    <w:rsid w:val="00097D05"/>
    <w:rsid w:val="00097D29"/>
    <w:rsid w:val="00097F24"/>
    <w:rsid w:val="000A2FB4"/>
    <w:rsid w:val="000A521D"/>
    <w:rsid w:val="000A524D"/>
    <w:rsid w:val="000A7727"/>
    <w:rsid w:val="000B3144"/>
    <w:rsid w:val="000B5872"/>
    <w:rsid w:val="000B631D"/>
    <w:rsid w:val="000C1D36"/>
    <w:rsid w:val="000C34F6"/>
    <w:rsid w:val="000E5ABD"/>
    <w:rsid w:val="000E6476"/>
    <w:rsid w:val="000F13A6"/>
    <w:rsid w:val="000F1973"/>
    <w:rsid w:val="000F1DDC"/>
    <w:rsid w:val="000F794C"/>
    <w:rsid w:val="001045C7"/>
    <w:rsid w:val="00105643"/>
    <w:rsid w:val="00105685"/>
    <w:rsid w:val="00107ECF"/>
    <w:rsid w:val="001121D3"/>
    <w:rsid w:val="0011312B"/>
    <w:rsid w:val="00113866"/>
    <w:rsid w:val="00120FA3"/>
    <w:rsid w:val="001217C3"/>
    <w:rsid w:val="001228D4"/>
    <w:rsid w:val="001228FE"/>
    <w:rsid w:val="00123C76"/>
    <w:rsid w:val="00124850"/>
    <w:rsid w:val="00125055"/>
    <w:rsid w:val="00133C16"/>
    <w:rsid w:val="00134019"/>
    <w:rsid w:val="00136232"/>
    <w:rsid w:val="00137F28"/>
    <w:rsid w:val="00143830"/>
    <w:rsid w:val="00145597"/>
    <w:rsid w:val="001467EA"/>
    <w:rsid w:val="00147C30"/>
    <w:rsid w:val="00150D35"/>
    <w:rsid w:val="00151F61"/>
    <w:rsid w:val="0015285C"/>
    <w:rsid w:val="00154481"/>
    <w:rsid w:val="00155401"/>
    <w:rsid w:val="00161357"/>
    <w:rsid w:val="00164A21"/>
    <w:rsid w:val="001668D1"/>
    <w:rsid w:val="001715E8"/>
    <w:rsid w:val="00173DBB"/>
    <w:rsid w:val="001742D4"/>
    <w:rsid w:val="00174FFC"/>
    <w:rsid w:val="00175C11"/>
    <w:rsid w:val="001771B2"/>
    <w:rsid w:val="001805FD"/>
    <w:rsid w:val="0018102B"/>
    <w:rsid w:val="0018638B"/>
    <w:rsid w:val="0019114B"/>
    <w:rsid w:val="00191EC7"/>
    <w:rsid w:val="00195500"/>
    <w:rsid w:val="00195A8E"/>
    <w:rsid w:val="001A1317"/>
    <w:rsid w:val="001A1F15"/>
    <w:rsid w:val="001A2AEA"/>
    <w:rsid w:val="001A3C4A"/>
    <w:rsid w:val="001A5581"/>
    <w:rsid w:val="001A7390"/>
    <w:rsid w:val="001B55EE"/>
    <w:rsid w:val="001C166E"/>
    <w:rsid w:val="001C3C42"/>
    <w:rsid w:val="001C42A5"/>
    <w:rsid w:val="001C6C88"/>
    <w:rsid w:val="001C7AEB"/>
    <w:rsid w:val="001D504D"/>
    <w:rsid w:val="001D532E"/>
    <w:rsid w:val="001D554A"/>
    <w:rsid w:val="001E051F"/>
    <w:rsid w:val="001E2927"/>
    <w:rsid w:val="001E5576"/>
    <w:rsid w:val="001F00BC"/>
    <w:rsid w:val="001F09B7"/>
    <w:rsid w:val="001F217F"/>
    <w:rsid w:val="001F260A"/>
    <w:rsid w:val="001F7DF6"/>
    <w:rsid w:val="0020130A"/>
    <w:rsid w:val="00203A12"/>
    <w:rsid w:val="00205C23"/>
    <w:rsid w:val="00206592"/>
    <w:rsid w:val="00210B7C"/>
    <w:rsid w:val="00212B4D"/>
    <w:rsid w:val="00215771"/>
    <w:rsid w:val="00216973"/>
    <w:rsid w:val="002237BA"/>
    <w:rsid w:val="002247F4"/>
    <w:rsid w:val="00230BEC"/>
    <w:rsid w:val="00240FA1"/>
    <w:rsid w:val="00242265"/>
    <w:rsid w:val="002424F9"/>
    <w:rsid w:val="0024272D"/>
    <w:rsid w:val="0025588B"/>
    <w:rsid w:val="0026088F"/>
    <w:rsid w:val="00261C47"/>
    <w:rsid w:val="002629C0"/>
    <w:rsid w:val="00267425"/>
    <w:rsid w:val="00270BFD"/>
    <w:rsid w:val="002720B9"/>
    <w:rsid w:val="00272AC4"/>
    <w:rsid w:val="00277A7E"/>
    <w:rsid w:val="0028171B"/>
    <w:rsid w:val="00281D24"/>
    <w:rsid w:val="00283412"/>
    <w:rsid w:val="002835DF"/>
    <w:rsid w:val="00284AA8"/>
    <w:rsid w:val="0028611A"/>
    <w:rsid w:val="00295D2B"/>
    <w:rsid w:val="00296CA8"/>
    <w:rsid w:val="0029782D"/>
    <w:rsid w:val="00297E02"/>
    <w:rsid w:val="00297EDD"/>
    <w:rsid w:val="002A0A8D"/>
    <w:rsid w:val="002A1CF3"/>
    <w:rsid w:val="002A4781"/>
    <w:rsid w:val="002A56E9"/>
    <w:rsid w:val="002A7973"/>
    <w:rsid w:val="002B0397"/>
    <w:rsid w:val="002B0F64"/>
    <w:rsid w:val="002B1819"/>
    <w:rsid w:val="002B2850"/>
    <w:rsid w:val="002B65D5"/>
    <w:rsid w:val="002C02AA"/>
    <w:rsid w:val="002C1F08"/>
    <w:rsid w:val="002C1FD5"/>
    <w:rsid w:val="002C215F"/>
    <w:rsid w:val="002C23F4"/>
    <w:rsid w:val="002C3CEE"/>
    <w:rsid w:val="002C4CF8"/>
    <w:rsid w:val="002C4F6F"/>
    <w:rsid w:val="002C50DB"/>
    <w:rsid w:val="002D0942"/>
    <w:rsid w:val="002D0AFF"/>
    <w:rsid w:val="002D669A"/>
    <w:rsid w:val="002D6923"/>
    <w:rsid w:val="002D6AC6"/>
    <w:rsid w:val="002D75C5"/>
    <w:rsid w:val="002E23A1"/>
    <w:rsid w:val="002E283F"/>
    <w:rsid w:val="002E28E1"/>
    <w:rsid w:val="002E4189"/>
    <w:rsid w:val="002E4CC8"/>
    <w:rsid w:val="002F7688"/>
    <w:rsid w:val="00300783"/>
    <w:rsid w:val="00301F61"/>
    <w:rsid w:val="003074EF"/>
    <w:rsid w:val="003126FE"/>
    <w:rsid w:val="00314757"/>
    <w:rsid w:val="003147D1"/>
    <w:rsid w:val="00314A9F"/>
    <w:rsid w:val="0031543D"/>
    <w:rsid w:val="00315526"/>
    <w:rsid w:val="003161BD"/>
    <w:rsid w:val="0031662B"/>
    <w:rsid w:val="00321AE0"/>
    <w:rsid w:val="0032553E"/>
    <w:rsid w:val="003303A1"/>
    <w:rsid w:val="003339E3"/>
    <w:rsid w:val="00334398"/>
    <w:rsid w:val="003346D7"/>
    <w:rsid w:val="003366A1"/>
    <w:rsid w:val="00337B33"/>
    <w:rsid w:val="00337D69"/>
    <w:rsid w:val="00340BC2"/>
    <w:rsid w:val="0034308E"/>
    <w:rsid w:val="0034435D"/>
    <w:rsid w:val="00345DC6"/>
    <w:rsid w:val="00346537"/>
    <w:rsid w:val="003509B7"/>
    <w:rsid w:val="00350BBB"/>
    <w:rsid w:val="003540B5"/>
    <w:rsid w:val="00355103"/>
    <w:rsid w:val="00357BAB"/>
    <w:rsid w:val="00360C1C"/>
    <w:rsid w:val="00362507"/>
    <w:rsid w:val="003642A9"/>
    <w:rsid w:val="00364880"/>
    <w:rsid w:val="00365626"/>
    <w:rsid w:val="00365F66"/>
    <w:rsid w:val="00371A95"/>
    <w:rsid w:val="00372C4C"/>
    <w:rsid w:val="00373573"/>
    <w:rsid w:val="00375EE8"/>
    <w:rsid w:val="00376623"/>
    <w:rsid w:val="003767EA"/>
    <w:rsid w:val="00377162"/>
    <w:rsid w:val="00384589"/>
    <w:rsid w:val="00387AEC"/>
    <w:rsid w:val="003905CB"/>
    <w:rsid w:val="00393F5F"/>
    <w:rsid w:val="0039408E"/>
    <w:rsid w:val="003A0002"/>
    <w:rsid w:val="003A095E"/>
    <w:rsid w:val="003A0D84"/>
    <w:rsid w:val="003A2C5C"/>
    <w:rsid w:val="003A5236"/>
    <w:rsid w:val="003A5A9C"/>
    <w:rsid w:val="003B20E0"/>
    <w:rsid w:val="003B2A93"/>
    <w:rsid w:val="003B32C4"/>
    <w:rsid w:val="003B38BF"/>
    <w:rsid w:val="003B4963"/>
    <w:rsid w:val="003B4DEA"/>
    <w:rsid w:val="003C2821"/>
    <w:rsid w:val="003C2C06"/>
    <w:rsid w:val="003C429C"/>
    <w:rsid w:val="003C5B0F"/>
    <w:rsid w:val="003C7402"/>
    <w:rsid w:val="003D20D9"/>
    <w:rsid w:val="003D280A"/>
    <w:rsid w:val="003D5067"/>
    <w:rsid w:val="003D7540"/>
    <w:rsid w:val="003E077B"/>
    <w:rsid w:val="003E086E"/>
    <w:rsid w:val="003E1CA9"/>
    <w:rsid w:val="003E2774"/>
    <w:rsid w:val="003E2C9F"/>
    <w:rsid w:val="003F122C"/>
    <w:rsid w:val="003F18C5"/>
    <w:rsid w:val="003F1A8E"/>
    <w:rsid w:val="003F1C4C"/>
    <w:rsid w:val="003F20B6"/>
    <w:rsid w:val="003F416E"/>
    <w:rsid w:val="003F6035"/>
    <w:rsid w:val="003F6E98"/>
    <w:rsid w:val="004017EF"/>
    <w:rsid w:val="004032D0"/>
    <w:rsid w:val="00404A09"/>
    <w:rsid w:val="00406AB4"/>
    <w:rsid w:val="004071C4"/>
    <w:rsid w:val="00412287"/>
    <w:rsid w:val="004148E8"/>
    <w:rsid w:val="00414A36"/>
    <w:rsid w:val="00416B53"/>
    <w:rsid w:val="004173E9"/>
    <w:rsid w:val="00420EFE"/>
    <w:rsid w:val="0042285B"/>
    <w:rsid w:val="00423380"/>
    <w:rsid w:val="00427F9B"/>
    <w:rsid w:val="00430933"/>
    <w:rsid w:val="00430A9D"/>
    <w:rsid w:val="00430F18"/>
    <w:rsid w:val="00430F2D"/>
    <w:rsid w:val="004325AD"/>
    <w:rsid w:val="00432CA4"/>
    <w:rsid w:val="004335B8"/>
    <w:rsid w:val="004347CC"/>
    <w:rsid w:val="00440A68"/>
    <w:rsid w:val="0044514C"/>
    <w:rsid w:val="00445810"/>
    <w:rsid w:val="00445DBF"/>
    <w:rsid w:val="00450013"/>
    <w:rsid w:val="0045049C"/>
    <w:rsid w:val="004505F1"/>
    <w:rsid w:val="00450E6D"/>
    <w:rsid w:val="004510AE"/>
    <w:rsid w:val="00461742"/>
    <w:rsid w:val="00462301"/>
    <w:rsid w:val="00462516"/>
    <w:rsid w:val="00462752"/>
    <w:rsid w:val="00462D8D"/>
    <w:rsid w:val="00464DA7"/>
    <w:rsid w:val="00466679"/>
    <w:rsid w:val="00467357"/>
    <w:rsid w:val="0047014E"/>
    <w:rsid w:val="00473A42"/>
    <w:rsid w:val="004750E2"/>
    <w:rsid w:val="0047540B"/>
    <w:rsid w:val="00476303"/>
    <w:rsid w:val="0047748C"/>
    <w:rsid w:val="004837EE"/>
    <w:rsid w:val="004871F6"/>
    <w:rsid w:val="00492A23"/>
    <w:rsid w:val="004969E3"/>
    <w:rsid w:val="004A0B3F"/>
    <w:rsid w:val="004A1D44"/>
    <w:rsid w:val="004A2952"/>
    <w:rsid w:val="004A5BC4"/>
    <w:rsid w:val="004A757F"/>
    <w:rsid w:val="004B4103"/>
    <w:rsid w:val="004B699F"/>
    <w:rsid w:val="004C1767"/>
    <w:rsid w:val="004C22C7"/>
    <w:rsid w:val="004D737F"/>
    <w:rsid w:val="004E1A67"/>
    <w:rsid w:val="004E4930"/>
    <w:rsid w:val="004F73FE"/>
    <w:rsid w:val="00502D92"/>
    <w:rsid w:val="00504B4D"/>
    <w:rsid w:val="00507598"/>
    <w:rsid w:val="00507CB3"/>
    <w:rsid w:val="00512335"/>
    <w:rsid w:val="00512788"/>
    <w:rsid w:val="005128CB"/>
    <w:rsid w:val="0051298C"/>
    <w:rsid w:val="00513699"/>
    <w:rsid w:val="005146A1"/>
    <w:rsid w:val="00514D12"/>
    <w:rsid w:val="005153ED"/>
    <w:rsid w:val="005213A8"/>
    <w:rsid w:val="00521E3E"/>
    <w:rsid w:val="005234AB"/>
    <w:rsid w:val="00523ED2"/>
    <w:rsid w:val="005248B0"/>
    <w:rsid w:val="0052574A"/>
    <w:rsid w:val="005341F7"/>
    <w:rsid w:val="00542785"/>
    <w:rsid w:val="005439BA"/>
    <w:rsid w:val="00543C2E"/>
    <w:rsid w:val="0054435E"/>
    <w:rsid w:val="00546EC8"/>
    <w:rsid w:val="005529C2"/>
    <w:rsid w:val="00552F66"/>
    <w:rsid w:val="00556AB2"/>
    <w:rsid w:val="005622BE"/>
    <w:rsid w:val="00562B3A"/>
    <w:rsid w:val="00563CE1"/>
    <w:rsid w:val="00565C56"/>
    <w:rsid w:val="005669AD"/>
    <w:rsid w:val="00567618"/>
    <w:rsid w:val="005678C6"/>
    <w:rsid w:val="005729E9"/>
    <w:rsid w:val="00573DAB"/>
    <w:rsid w:val="005748FB"/>
    <w:rsid w:val="00576148"/>
    <w:rsid w:val="00582DBE"/>
    <w:rsid w:val="00583461"/>
    <w:rsid w:val="00583EE1"/>
    <w:rsid w:val="005846B1"/>
    <w:rsid w:val="00584A60"/>
    <w:rsid w:val="00584A68"/>
    <w:rsid w:val="00584B66"/>
    <w:rsid w:val="0059131C"/>
    <w:rsid w:val="0059181E"/>
    <w:rsid w:val="00593A21"/>
    <w:rsid w:val="0059405E"/>
    <w:rsid w:val="005945B0"/>
    <w:rsid w:val="005960C7"/>
    <w:rsid w:val="005A0229"/>
    <w:rsid w:val="005A0378"/>
    <w:rsid w:val="005A33BB"/>
    <w:rsid w:val="005A3D0B"/>
    <w:rsid w:val="005A42E1"/>
    <w:rsid w:val="005A44FD"/>
    <w:rsid w:val="005A78F3"/>
    <w:rsid w:val="005B1035"/>
    <w:rsid w:val="005B13A0"/>
    <w:rsid w:val="005B3829"/>
    <w:rsid w:val="005B3E1C"/>
    <w:rsid w:val="005B3F38"/>
    <w:rsid w:val="005B4168"/>
    <w:rsid w:val="005B643C"/>
    <w:rsid w:val="005B798D"/>
    <w:rsid w:val="005C042B"/>
    <w:rsid w:val="005C212F"/>
    <w:rsid w:val="005C6047"/>
    <w:rsid w:val="005C6BCE"/>
    <w:rsid w:val="005D1E4B"/>
    <w:rsid w:val="005D5F96"/>
    <w:rsid w:val="005E1EB0"/>
    <w:rsid w:val="005E42D3"/>
    <w:rsid w:val="005E4666"/>
    <w:rsid w:val="005E6C89"/>
    <w:rsid w:val="005E6E35"/>
    <w:rsid w:val="005E7F83"/>
    <w:rsid w:val="005F08F7"/>
    <w:rsid w:val="005F113B"/>
    <w:rsid w:val="005F2AB9"/>
    <w:rsid w:val="005F65FB"/>
    <w:rsid w:val="005F7804"/>
    <w:rsid w:val="00603C98"/>
    <w:rsid w:val="006047B5"/>
    <w:rsid w:val="006062BE"/>
    <w:rsid w:val="006074E8"/>
    <w:rsid w:val="006079AE"/>
    <w:rsid w:val="0061095E"/>
    <w:rsid w:val="00612DFC"/>
    <w:rsid w:val="006141C6"/>
    <w:rsid w:val="0061695C"/>
    <w:rsid w:val="006225E5"/>
    <w:rsid w:val="0062353B"/>
    <w:rsid w:val="00624B73"/>
    <w:rsid w:val="00625D9C"/>
    <w:rsid w:val="00626541"/>
    <w:rsid w:val="006306BA"/>
    <w:rsid w:val="0063076D"/>
    <w:rsid w:val="00633F03"/>
    <w:rsid w:val="00636614"/>
    <w:rsid w:val="00637210"/>
    <w:rsid w:val="00641ADA"/>
    <w:rsid w:val="0064516C"/>
    <w:rsid w:val="006457A6"/>
    <w:rsid w:val="00647CCD"/>
    <w:rsid w:val="0065126E"/>
    <w:rsid w:val="00652534"/>
    <w:rsid w:val="00653A8D"/>
    <w:rsid w:val="00656660"/>
    <w:rsid w:val="00662A52"/>
    <w:rsid w:val="00663D1D"/>
    <w:rsid w:val="006649DC"/>
    <w:rsid w:val="00664DA9"/>
    <w:rsid w:val="00664EA8"/>
    <w:rsid w:val="00666F07"/>
    <w:rsid w:val="006709B7"/>
    <w:rsid w:val="00670EEF"/>
    <w:rsid w:val="00671F9E"/>
    <w:rsid w:val="00675B4E"/>
    <w:rsid w:val="00675E6E"/>
    <w:rsid w:val="00677A6F"/>
    <w:rsid w:val="00677D21"/>
    <w:rsid w:val="0068068C"/>
    <w:rsid w:val="00680A51"/>
    <w:rsid w:val="006832A1"/>
    <w:rsid w:val="006835D3"/>
    <w:rsid w:val="0068408A"/>
    <w:rsid w:val="006853DA"/>
    <w:rsid w:val="00685956"/>
    <w:rsid w:val="00690108"/>
    <w:rsid w:val="006908F0"/>
    <w:rsid w:val="00691555"/>
    <w:rsid w:val="0069343D"/>
    <w:rsid w:val="00693515"/>
    <w:rsid w:val="0069497A"/>
    <w:rsid w:val="00695D39"/>
    <w:rsid w:val="00696319"/>
    <w:rsid w:val="00697F18"/>
    <w:rsid w:val="006A1558"/>
    <w:rsid w:val="006A2FF1"/>
    <w:rsid w:val="006A4A98"/>
    <w:rsid w:val="006A6750"/>
    <w:rsid w:val="006B0D25"/>
    <w:rsid w:val="006B2808"/>
    <w:rsid w:val="006B4E72"/>
    <w:rsid w:val="006B622A"/>
    <w:rsid w:val="006B7F65"/>
    <w:rsid w:val="006C11FE"/>
    <w:rsid w:val="006C35E4"/>
    <w:rsid w:val="006C6222"/>
    <w:rsid w:val="006C6E61"/>
    <w:rsid w:val="006C7B44"/>
    <w:rsid w:val="006D0324"/>
    <w:rsid w:val="006D25E4"/>
    <w:rsid w:val="006D2741"/>
    <w:rsid w:val="006D367F"/>
    <w:rsid w:val="006D5882"/>
    <w:rsid w:val="006D6C77"/>
    <w:rsid w:val="006E0143"/>
    <w:rsid w:val="006E2C8C"/>
    <w:rsid w:val="006E6E2D"/>
    <w:rsid w:val="006F19BD"/>
    <w:rsid w:val="006F3446"/>
    <w:rsid w:val="006F3A7C"/>
    <w:rsid w:val="006F6F57"/>
    <w:rsid w:val="007019A7"/>
    <w:rsid w:val="007046F2"/>
    <w:rsid w:val="0070491C"/>
    <w:rsid w:val="00706B92"/>
    <w:rsid w:val="00706F0B"/>
    <w:rsid w:val="0071270B"/>
    <w:rsid w:val="00713253"/>
    <w:rsid w:val="007201CE"/>
    <w:rsid w:val="00722B7C"/>
    <w:rsid w:val="007238DD"/>
    <w:rsid w:val="007277F4"/>
    <w:rsid w:val="00727B62"/>
    <w:rsid w:val="007301B0"/>
    <w:rsid w:val="00734AF4"/>
    <w:rsid w:val="00735C5F"/>
    <w:rsid w:val="00736AB6"/>
    <w:rsid w:val="007407B4"/>
    <w:rsid w:val="00744412"/>
    <w:rsid w:val="007445AF"/>
    <w:rsid w:val="007476A1"/>
    <w:rsid w:val="00751458"/>
    <w:rsid w:val="00753CD8"/>
    <w:rsid w:val="007550F1"/>
    <w:rsid w:val="00762658"/>
    <w:rsid w:val="0076698A"/>
    <w:rsid w:val="00767A98"/>
    <w:rsid w:val="00770CD4"/>
    <w:rsid w:val="007716E3"/>
    <w:rsid w:val="0077643F"/>
    <w:rsid w:val="00776D6F"/>
    <w:rsid w:val="00781808"/>
    <w:rsid w:val="00782713"/>
    <w:rsid w:val="00782F39"/>
    <w:rsid w:val="00784101"/>
    <w:rsid w:val="00785A52"/>
    <w:rsid w:val="007929CC"/>
    <w:rsid w:val="00794623"/>
    <w:rsid w:val="007947F3"/>
    <w:rsid w:val="0079773E"/>
    <w:rsid w:val="007A0939"/>
    <w:rsid w:val="007A1A08"/>
    <w:rsid w:val="007A3D23"/>
    <w:rsid w:val="007A5766"/>
    <w:rsid w:val="007A60C4"/>
    <w:rsid w:val="007A62FA"/>
    <w:rsid w:val="007B046F"/>
    <w:rsid w:val="007B346B"/>
    <w:rsid w:val="007B3B76"/>
    <w:rsid w:val="007B418D"/>
    <w:rsid w:val="007B4A30"/>
    <w:rsid w:val="007B7422"/>
    <w:rsid w:val="007B74C0"/>
    <w:rsid w:val="007C635F"/>
    <w:rsid w:val="007C6831"/>
    <w:rsid w:val="007C6EF2"/>
    <w:rsid w:val="007D0528"/>
    <w:rsid w:val="007D3E01"/>
    <w:rsid w:val="007D4021"/>
    <w:rsid w:val="007D440E"/>
    <w:rsid w:val="007D60DA"/>
    <w:rsid w:val="007D659B"/>
    <w:rsid w:val="007D6D1B"/>
    <w:rsid w:val="007D6DA1"/>
    <w:rsid w:val="007E1D50"/>
    <w:rsid w:val="007E215B"/>
    <w:rsid w:val="007E3E9D"/>
    <w:rsid w:val="007E6468"/>
    <w:rsid w:val="007E6B0E"/>
    <w:rsid w:val="007E70DB"/>
    <w:rsid w:val="007E76B6"/>
    <w:rsid w:val="007E7B6C"/>
    <w:rsid w:val="007F1188"/>
    <w:rsid w:val="007F1575"/>
    <w:rsid w:val="007F3409"/>
    <w:rsid w:val="007F3E34"/>
    <w:rsid w:val="007F4B8A"/>
    <w:rsid w:val="007F5C37"/>
    <w:rsid w:val="007F71DA"/>
    <w:rsid w:val="007F7A47"/>
    <w:rsid w:val="00802929"/>
    <w:rsid w:val="00802981"/>
    <w:rsid w:val="0080418E"/>
    <w:rsid w:val="00806DE7"/>
    <w:rsid w:val="00812ACA"/>
    <w:rsid w:val="00813910"/>
    <w:rsid w:val="00813D54"/>
    <w:rsid w:val="008145A2"/>
    <w:rsid w:val="00815A06"/>
    <w:rsid w:val="00815BBF"/>
    <w:rsid w:val="008161F4"/>
    <w:rsid w:val="00820D14"/>
    <w:rsid w:val="008240AF"/>
    <w:rsid w:val="00824B80"/>
    <w:rsid w:val="00824EC4"/>
    <w:rsid w:val="00830B7B"/>
    <w:rsid w:val="008378E6"/>
    <w:rsid w:val="00840050"/>
    <w:rsid w:val="00840956"/>
    <w:rsid w:val="00846BD1"/>
    <w:rsid w:val="008507D5"/>
    <w:rsid w:val="00850B61"/>
    <w:rsid w:val="00852149"/>
    <w:rsid w:val="008522F6"/>
    <w:rsid w:val="00855B98"/>
    <w:rsid w:val="00857CE2"/>
    <w:rsid w:val="00860CBB"/>
    <w:rsid w:val="00861618"/>
    <w:rsid w:val="00861901"/>
    <w:rsid w:val="00862118"/>
    <w:rsid w:val="00865A1E"/>
    <w:rsid w:val="00867A68"/>
    <w:rsid w:val="00871149"/>
    <w:rsid w:val="0087577E"/>
    <w:rsid w:val="00876C9A"/>
    <w:rsid w:val="0088383B"/>
    <w:rsid w:val="00883AFA"/>
    <w:rsid w:val="0088411F"/>
    <w:rsid w:val="00884D06"/>
    <w:rsid w:val="0088546A"/>
    <w:rsid w:val="008872C1"/>
    <w:rsid w:val="0089514D"/>
    <w:rsid w:val="008A1D35"/>
    <w:rsid w:val="008A5033"/>
    <w:rsid w:val="008A559B"/>
    <w:rsid w:val="008B54F1"/>
    <w:rsid w:val="008B6DE8"/>
    <w:rsid w:val="008B79E0"/>
    <w:rsid w:val="008C1A18"/>
    <w:rsid w:val="008C3A37"/>
    <w:rsid w:val="008C49B2"/>
    <w:rsid w:val="008C63C9"/>
    <w:rsid w:val="008C7A57"/>
    <w:rsid w:val="008D0256"/>
    <w:rsid w:val="008D28D7"/>
    <w:rsid w:val="008D2C75"/>
    <w:rsid w:val="008D6BD4"/>
    <w:rsid w:val="008E1076"/>
    <w:rsid w:val="008E1D95"/>
    <w:rsid w:val="008E47F2"/>
    <w:rsid w:val="008E4D8B"/>
    <w:rsid w:val="008E653D"/>
    <w:rsid w:val="008F13D0"/>
    <w:rsid w:val="008F3689"/>
    <w:rsid w:val="008F4000"/>
    <w:rsid w:val="008F48A0"/>
    <w:rsid w:val="008F5591"/>
    <w:rsid w:val="008F6367"/>
    <w:rsid w:val="008F637C"/>
    <w:rsid w:val="009003B1"/>
    <w:rsid w:val="009022F4"/>
    <w:rsid w:val="00904BB2"/>
    <w:rsid w:val="0090544A"/>
    <w:rsid w:val="00906C42"/>
    <w:rsid w:val="009118FC"/>
    <w:rsid w:val="009155BE"/>
    <w:rsid w:val="009160AF"/>
    <w:rsid w:val="009208DC"/>
    <w:rsid w:val="00921365"/>
    <w:rsid w:val="009227DB"/>
    <w:rsid w:val="00922B25"/>
    <w:rsid w:val="0092311C"/>
    <w:rsid w:val="00924139"/>
    <w:rsid w:val="0092794F"/>
    <w:rsid w:val="00930B4B"/>
    <w:rsid w:val="009349C3"/>
    <w:rsid w:val="00936F2F"/>
    <w:rsid w:val="009370BC"/>
    <w:rsid w:val="00940695"/>
    <w:rsid w:val="009426A6"/>
    <w:rsid w:val="00943C09"/>
    <w:rsid w:val="00945D7E"/>
    <w:rsid w:val="009512F9"/>
    <w:rsid w:val="00952E58"/>
    <w:rsid w:val="0095428C"/>
    <w:rsid w:val="0095534C"/>
    <w:rsid w:val="00961061"/>
    <w:rsid w:val="00963085"/>
    <w:rsid w:val="009646DF"/>
    <w:rsid w:val="00965CE5"/>
    <w:rsid w:val="00967E0F"/>
    <w:rsid w:val="009705B5"/>
    <w:rsid w:val="0097094A"/>
    <w:rsid w:val="00973FDE"/>
    <w:rsid w:val="00974B23"/>
    <w:rsid w:val="009777A1"/>
    <w:rsid w:val="00977EB2"/>
    <w:rsid w:val="009802D8"/>
    <w:rsid w:val="00980FA1"/>
    <w:rsid w:val="009840F1"/>
    <w:rsid w:val="00985849"/>
    <w:rsid w:val="00986B59"/>
    <w:rsid w:val="00987719"/>
    <w:rsid w:val="0099084A"/>
    <w:rsid w:val="00991F78"/>
    <w:rsid w:val="009937AF"/>
    <w:rsid w:val="009955E7"/>
    <w:rsid w:val="009962F6"/>
    <w:rsid w:val="009A2FC7"/>
    <w:rsid w:val="009B13E5"/>
    <w:rsid w:val="009B16CF"/>
    <w:rsid w:val="009B1D2A"/>
    <w:rsid w:val="009B2780"/>
    <w:rsid w:val="009B45F0"/>
    <w:rsid w:val="009B5423"/>
    <w:rsid w:val="009B5D99"/>
    <w:rsid w:val="009B7166"/>
    <w:rsid w:val="009C2D0A"/>
    <w:rsid w:val="009C7B86"/>
    <w:rsid w:val="009D00AA"/>
    <w:rsid w:val="009D067D"/>
    <w:rsid w:val="009D37A8"/>
    <w:rsid w:val="009E1202"/>
    <w:rsid w:val="009E3447"/>
    <w:rsid w:val="009E3AF6"/>
    <w:rsid w:val="009E6068"/>
    <w:rsid w:val="009E6565"/>
    <w:rsid w:val="009F0190"/>
    <w:rsid w:val="009F04AF"/>
    <w:rsid w:val="009F0D84"/>
    <w:rsid w:val="009F20B0"/>
    <w:rsid w:val="009F2A73"/>
    <w:rsid w:val="009F7234"/>
    <w:rsid w:val="009F7D81"/>
    <w:rsid w:val="009F7FA3"/>
    <w:rsid w:val="00A01F8B"/>
    <w:rsid w:val="00A046E0"/>
    <w:rsid w:val="00A07905"/>
    <w:rsid w:val="00A124D1"/>
    <w:rsid w:val="00A1348E"/>
    <w:rsid w:val="00A13DA7"/>
    <w:rsid w:val="00A1542D"/>
    <w:rsid w:val="00A15521"/>
    <w:rsid w:val="00A1635A"/>
    <w:rsid w:val="00A16A4C"/>
    <w:rsid w:val="00A20167"/>
    <w:rsid w:val="00A20746"/>
    <w:rsid w:val="00A21C41"/>
    <w:rsid w:val="00A2389C"/>
    <w:rsid w:val="00A24E52"/>
    <w:rsid w:val="00A3027C"/>
    <w:rsid w:val="00A45974"/>
    <w:rsid w:val="00A46B86"/>
    <w:rsid w:val="00A509CA"/>
    <w:rsid w:val="00A523F3"/>
    <w:rsid w:val="00A52FFF"/>
    <w:rsid w:val="00A53E65"/>
    <w:rsid w:val="00A54C0E"/>
    <w:rsid w:val="00A60728"/>
    <w:rsid w:val="00A626CF"/>
    <w:rsid w:val="00A62BCF"/>
    <w:rsid w:val="00A658D0"/>
    <w:rsid w:val="00A65B02"/>
    <w:rsid w:val="00A67F0A"/>
    <w:rsid w:val="00A716A8"/>
    <w:rsid w:val="00A723D7"/>
    <w:rsid w:val="00A772BD"/>
    <w:rsid w:val="00A8311F"/>
    <w:rsid w:val="00A85A95"/>
    <w:rsid w:val="00A86878"/>
    <w:rsid w:val="00A91B22"/>
    <w:rsid w:val="00A92034"/>
    <w:rsid w:val="00A94538"/>
    <w:rsid w:val="00A96142"/>
    <w:rsid w:val="00AA38F9"/>
    <w:rsid w:val="00AA42A5"/>
    <w:rsid w:val="00AA591F"/>
    <w:rsid w:val="00AA75A8"/>
    <w:rsid w:val="00AA7929"/>
    <w:rsid w:val="00AB304B"/>
    <w:rsid w:val="00AB3471"/>
    <w:rsid w:val="00AB35BE"/>
    <w:rsid w:val="00AB6A67"/>
    <w:rsid w:val="00AB7C7F"/>
    <w:rsid w:val="00AB7C9E"/>
    <w:rsid w:val="00AC3015"/>
    <w:rsid w:val="00AD3808"/>
    <w:rsid w:val="00AD51A5"/>
    <w:rsid w:val="00AD5762"/>
    <w:rsid w:val="00AD709F"/>
    <w:rsid w:val="00AD7C2B"/>
    <w:rsid w:val="00AE1E9C"/>
    <w:rsid w:val="00AE27E9"/>
    <w:rsid w:val="00AE36C3"/>
    <w:rsid w:val="00AE53D2"/>
    <w:rsid w:val="00AE5F26"/>
    <w:rsid w:val="00AE7DD3"/>
    <w:rsid w:val="00AF05DE"/>
    <w:rsid w:val="00AF121B"/>
    <w:rsid w:val="00AF5A8F"/>
    <w:rsid w:val="00AF7BF3"/>
    <w:rsid w:val="00B00904"/>
    <w:rsid w:val="00B0116E"/>
    <w:rsid w:val="00B05B93"/>
    <w:rsid w:val="00B06A83"/>
    <w:rsid w:val="00B06B98"/>
    <w:rsid w:val="00B06D6E"/>
    <w:rsid w:val="00B07433"/>
    <w:rsid w:val="00B11861"/>
    <w:rsid w:val="00B1197F"/>
    <w:rsid w:val="00B120ED"/>
    <w:rsid w:val="00B13893"/>
    <w:rsid w:val="00B1423E"/>
    <w:rsid w:val="00B14D6B"/>
    <w:rsid w:val="00B15610"/>
    <w:rsid w:val="00B174DF"/>
    <w:rsid w:val="00B17DA6"/>
    <w:rsid w:val="00B21057"/>
    <w:rsid w:val="00B22CA9"/>
    <w:rsid w:val="00B309FF"/>
    <w:rsid w:val="00B338C2"/>
    <w:rsid w:val="00B33A41"/>
    <w:rsid w:val="00B403AC"/>
    <w:rsid w:val="00B40D73"/>
    <w:rsid w:val="00B51D94"/>
    <w:rsid w:val="00B53541"/>
    <w:rsid w:val="00B55348"/>
    <w:rsid w:val="00B62F56"/>
    <w:rsid w:val="00B6587F"/>
    <w:rsid w:val="00B75F90"/>
    <w:rsid w:val="00B76700"/>
    <w:rsid w:val="00B77BB5"/>
    <w:rsid w:val="00B81363"/>
    <w:rsid w:val="00B81D4A"/>
    <w:rsid w:val="00B8277D"/>
    <w:rsid w:val="00B84615"/>
    <w:rsid w:val="00B84CB4"/>
    <w:rsid w:val="00B8741A"/>
    <w:rsid w:val="00B906A6"/>
    <w:rsid w:val="00B914E4"/>
    <w:rsid w:val="00B94718"/>
    <w:rsid w:val="00BA0CEA"/>
    <w:rsid w:val="00BA3789"/>
    <w:rsid w:val="00BA3F0D"/>
    <w:rsid w:val="00BA3F9A"/>
    <w:rsid w:val="00BA73A3"/>
    <w:rsid w:val="00BB1FA6"/>
    <w:rsid w:val="00BB26BA"/>
    <w:rsid w:val="00BB2FAA"/>
    <w:rsid w:val="00BB6614"/>
    <w:rsid w:val="00BB7B80"/>
    <w:rsid w:val="00BC2B6F"/>
    <w:rsid w:val="00BC2E12"/>
    <w:rsid w:val="00BC33C5"/>
    <w:rsid w:val="00BC3777"/>
    <w:rsid w:val="00BC447F"/>
    <w:rsid w:val="00BC4B00"/>
    <w:rsid w:val="00BD34B6"/>
    <w:rsid w:val="00BD57BF"/>
    <w:rsid w:val="00BD6ADE"/>
    <w:rsid w:val="00BD6D3D"/>
    <w:rsid w:val="00BD7B1E"/>
    <w:rsid w:val="00BE13A5"/>
    <w:rsid w:val="00BE3D04"/>
    <w:rsid w:val="00BE4519"/>
    <w:rsid w:val="00BE73C1"/>
    <w:rsid w:val="00BE7DFF"/>
    <w:rsid w:val="00BF3170"/>
    <w:rsid w:val="00BF387D"/>
    <w:rsid w:val="00BF56F1"/>
    <w:rsid w:val="00BF5B26"/>
    <w:rsid w:val="00BF5DFE"/>
    <w:rsid w:val="00BF689C"/>
    <w:rsid w:val="00C01A5E"/>
    <w:rsid w:val="00C12432"/>
    <w:rsid w:val="00C13B34"/>
    <w:rsid w:val="00C144B3"/>
    <w:rsid w:val="00C145BF"/>
    <w:rsid w:val="00C155E2"/>
    <w:rsid w:val="00C157E3"/>
    <w:rsid w:val="00C16062"/>
    <w:rsid w:val="00C20F7E"/>
    <w:rsid w:val="00C2197F"/>
    <w:rsid w:val="00C23E64"/>
    <w:rsid w:val="00C2512C"/>
    <w:rsid w:val="00C251C5"/>
    <w:rsid w:val="00C315FC"/>
    <w:rsid w:val="00C34189"/>
    <w:rsid w:val="00C346B9"/>
    <w:rsid w:val="00C358F8"/>
    <w:rsid w:val="00C35C61"/>
    <w:rsid w:val="00C3670B"/>
    <w:rsid w:val="00C3718D"/>
    <w:rsid w:val="00C375A7"/>
    <w:rsid w:val="00C40A45"/>
    <w:rsid w:val="00C44C4C"/>
    <w:rsid w:val="00C46706"/>
    <w:rsid w:val="00C46E82"/>
    <w:rsid w:val="00C50C9A"/>
    <w:rsid w:val="00C523F9"/>
    <w:rsid w:val="00C52471"/>
    <w:rsid w:val="00C53540"/>
    <w:rsid w:val="00C53FD2"/>
    <w:rsid w:val="00C54091"/>
    <w:rsid w:val="00C62F06"/>
    <w:rsid w:val="00C64240"/>
    <w:rsid w:val="00C70942"/>
    <w:rsid w:val="00C71C7D"/>
    <w:rsid w:val="00C72655"/>
    <w:rsid w:val="00C740F9"/>
    <w:rsid w:val="00C75159"/>
    <w:rsid w:val="00C75BFE"/>
    <w:rsid w:val="00C76C1F"/>
    <w:rsid w:val="00C814EC"/>
    <w:rsid w:val="00C820B0"/>
    <w:rsid w:val="00C82211"/>
    <w:rsid w:val="00C83744"/>
    <w:rsid w:val="00C85C2D"/>
    <w:rsid w:val="00C87140"/>
    <w:rsid w:val="00C92756"/>
    <w:rsid w:val="00C93615"/>
    <w:rsid w:val="00C945B9"/>
    <w:rsid w:val="00C9534E"/>
    <w:rsid w:val="00C96A62"/>
    <w:rsid w:val="00CA2FF1"/>
    <w:rsid w:val="00CA300D"/>
    <w:rsid w:val="00CA38CC"/>
    <w:rsid w:val="00CA4375"/>
    <w:rsid w:val="00CB0A2F"/>
    <w:rsid w:val="00CB1ECB"/>
    <w:rsid w:val="00CB28D1"/>
    <w:rsid w:val="00CB38F0"/>
    <w:rsid w:val="00CB3A5C"/>
    <w:rsid w:val="00CB6DC1"/>
    <w:rsid w:val="00CC0B83"/>
    <w:rsid w:val="00CC11C6"/>
    <w:rsid w:val="00CC3004"/>
    <w:rsid w:val="00CC3894"/>
    <w:rsid w:val="00CC4376"/>
    <w:rsid w:val="00CC4411"/>
    <w:rsid w:val="00CC487F"/>
    <w:rsid w:val="00CC5AA9"/>
    <w:rsid w:val="00CC5C47"/>
    <w:rsid w:val="00CC7765"/>
    <w:rsid w:val="00CD0AB3"/>
    <w:rsid w:val="00CD3BA3"/>
    <w:rsid w:val="00CD46B9"/>
    <w:rsid w:val="00CE29E0"/>
    <w:rsid w:val="00CE34BD"/>
    <w:rsid w:val="00CE7B75"/>
    <w:rsid w:val="00CF254E"/>
    <w:rsid w:val="00CF38BA"/>
    <w:rsid w:val="00CF424E"/>
    <w:rsid w:val="00CF42EF"/>
    <w:rsid w:val="00CF663A"/>
    <w:rsid w:val="00D01BD2"/>
    <w:rsid w:val="00D01C09"/>
    <w:rsid w:val="00D01D27"/>
    <w:rsid w:val="00D0456B"/>
    <w:rsid w:val="00D060A5"/>
    <w:rsid w:val="00D07A43"/>
    <w:rsid w:val="00D07D35"/>
    <w:rsid w:val="00D1037F"/>
    <w:rsid w:val="00D1071B"/>
    <w:rsid w:val="00D11812"/>
    <w:rsid w:val="00D12692"/>
    <w:rsid w:val="00D14322"/>
    <w:rsid w:val="00D14960"/>
    <w:rsid w:val="00D17DEC"/>
    <w:rsid w:val="00D20802"/>
    <w:rsid w:val="00D21EB5"/>
    <w:rsid w:val="00D2376C"/>
    <w:rsid w:val="00D25A62"/>
    <w:rsid w:val="00D26FA3"/>
    <w:rsid w:val="00D3400B"/>
    <w:rsid w:val="00D34A62"/>
    <w:rsid w:val="00D37CC4"/>
    <w:rsid w:val="00D40E1D"/>
    <w:rsid w:val="00D453A3"/>
    <w:rsid w:val="00D45B2B"/>
    <w:rsid w:val="00D50CF2"/>
    <w:rsid w:val="00D51060"/>
    <w:rsid w:val="00D53F22"/>
    <w:rsid w:val="00D5476D"/>
    <w:rsid w:val="00D56C99"/>
    <w:rsid w:val="00D60460"/>
    <w:rsid w:val="00D61052"/>
    <w:rsid w:val="00D61C92"/>
    <w:rsid w:val="00D62471"/>
    <w:rsid w:val="00D635E1"/>
    <w:rsid w:val="00D6537B"/>
    <w:rsid w:val="00D654AC"/>
    <w:rsid w:val="00D7240F"/>
    <w:rsid w:val="00D73FF3"/>
    <w:rsid w:val="00D74909"/>
    <w:rsid w:val="00D74E35"/>
    <w:rsid w:val="00D75A33"/>
    <w:rsid w:val="00D7639B"/>
    <w:rsid w:val="00D76A17"/>
    <w:rsid w:val="00D8089C"/>
    <w:rsid w:val="00D8326C"/>
    <w:rsid w:val="00D8510D"/>
    <w:rsid w:val="00D85395"/>
    <w:rsid w:val="00D86555"/>
    <w:rsid w:val="00D90553"/>
    <w:rsid w:val="00D90744"/>
    <w:rsid w:val="00D90AC1"/>
    <w:rsid w:val="00D914B9"/>
    <w:rsid w:val="00D917B7"/>
    <w:rsid w:val="00D95DF8"/>
    <w:rsid w:val="00D965AD"/>
    <w:rsid w:val="00D969E9"/>
    <w:rsid w:val="00D97E8B"/>
    <w:rsid w:val="00DA2C52"/>
    <w:rsid w:val="00DA505C"/>
    <w:rsid w:val="00DA6A94"/>
    <w:rsid w:val="00DB22D8"/>
    <w:rsid w:val="00DB4564"/>
    <w:rsid w:val="00DB59F9"/>
    <w:rsid w:val="00DB7A23"/>
    <w:rsid w:val="00DC0612"/>
    <w:rsid w:val="00DC59EE"/>
    <w:rsid w:val="00DC630C"/>
    <w:rsid w:val="00DC7275"/>
    <w:rsid w:val="00DC729F"/>
    <w:rsid w:val="00DD224B"/>
    <w:rsid w:val="00DD3E8B"/>
    <w:rsid w:val="00DD45B1"/>
    <w:rsid w:val="00DD48B3"/>
    <w:rsid w:val="00DD5D43"/>
    <w:rsid w:val="00DD62AF"/>
    <w:rsid w:val="00DD6575"/>
    <w:rsid w:val="00DE02C0"/>
    <w:rsid w:val="00DE13C0"/>
    <w:rsid w:val="00DE3EB4"/>
    <w:rsid w:val="00DE4920"/>
    <w:rsid w:val="00DE5212"/>
    <w:rsid w:val="00DE5888"/>
    <w:rsid w:val="00DF2A1D"/>
    <w:rsid w:val="00DF2ECB"/>
    <w:rsid w:val="00DF422F"/>
    <w:rsid w:val="00DF52C2"/>
    <w:rsid w:val="00E0078C"/>
    <w:rsid w:val="00E0095A"/>
    <w:rsid w:val="00E01997"/>
    <w:rsid w:val="00E04D01"/>
    <w:rsid w:val="00E05FB4"/>
    <w:rsid w:val="00E066B7"/>
    <w:rsid w:val="00E06817"/>
    <w:rsid w:val="00E10E4B"/>
    <w:rsid w:val="00E12F6E"/>
    <w:rsid w:val="00E138EC"/>
    <w:rsid w:val="00E14488"/>
    <w:rsid w:val="00E14F61"/>
    <w:rsid w:val="00E20CD0"/>
    <w:rsid w:val="00E21538"/>
    <w:rsid w:val="00E33318"/>
    <w:rsid w:val="00E33C04"/>
    <w:rsid w:val="00E35273"/>
    <w:rsid w:val="00E355AF"/>
    <w:rsid w:val="00E3654B"/>
    <w:rsid w:val="00E4098F"/>
    <w:rsid w:val="00E42F8D"/>
    <w:rsid w:val="00E43E28"/>
    <w:rsid w:val="00E45686"/>
    <w:rsid w:val="00E47E43"/>
    <w:rsid w:val="00E51437"/>
    <w:rsid w:val="00E5197C"/>
    <w:rsid w:val="00E519AC"/>
    <w:rsid w:val="00E51EF5"/>
    <w:rsid w:val="00E52824"/>
    <w:rsid w:val="00E5319C"/>
    <w:rsid w:val="00E53C24"/>
    <w:rsid w:val="00E55316"/>
    <w:rsid w:val="00E577C4"/>
    <w:rsid w:val="00E61C79"/>
    <w:rsid w:val="00E638EF"/>
    <w:rsid w:val="00E67576"/>
    <w:rsid w:val="00E70906"/>
    <w:rsid w:val="00E7183E"/>
    <w:rsid w:val="00E739C9"/>
    <w:rsid w:val="00E743F1"/>
    <w:rsid w:val="00E7662F"/>
    <w:rsid w:val="00E76AF9"/>
    <w:rsid w:val="00E806DE"/>
    <w:rsid w:val="00E84A1A"/>
    <w:rsid w:val="00E85132"/>
    <w:rsid w:val="00E85510"/>
    <w:rsid w:val="00E920C4"/>
    <w:rsid w:val="00E93BE2"/>
    <w:rsid w:val="00E95777"/>
    <w:rsid w:val="00E96CE3"/>
    <w:rsid w:val="00E97EC3"/>
    <w:rsid w:val="00EA148C"/>
    <w:rsid w:val="00EA58DC"/>
    <w:rsid w:val="00EA5DDD"/>
    <w:rsid w:val="00EA6353"/>
    <w:rsid w:val="00EB031F"/>
    <w:rsid w:val="00EB0A75"/>
    <w:rsid w:val="00EB0DC3"/>
    <w:rsid w:val="00EB2CBF"/>
    <w:rsid w:val="00EB318F"/>
    <w:rsid w:val="00EB749C"/>
    <w:rsid w:val="00EC026B"/>
    <w:rsid w:val="00EC0D54"/>
    <w:rsid w:val="00EC194C"/>
    <w:rsid w:val="00EC1EDE"/>
    <w:rsid w:val="00EC3255"/>
    <w:rsid w:val="00EC3DA1"/>
    <w:rsid w:val="00EC7FD5"/>
    <w:rsid w:val="00ED0E71"/>
    <w:rsid w:val="00ED1438"/>
    <w:rsid w:val="00ED1FEB"/>
    <w:rsid w:val="00ED396A"/>
    <w:rsid w:val="00ED4C70"/>
    <w:rsid w:val="00ED5392"/>
    <w:rsid w:val="00ED665F"/>
    <w:rsid w:val="00ED7098"/>
    <w:rsid w:val="00EE065C"/>
    <w:rsid w:val="00EE2A34"/>
    <w:rsid w:val="00EE363C"/>
    <w:rsid w:val="00EE4CE6"/>
    <w:rsid w:val="00EE67A4"/>
    <w:rsid w:val="00EF0654"/>
    <w:rsid w:val="00EF38F9"/>
    <w:rsid w:val="00EF470A"/>
    <w:rsid w:val="00EF4CBD"/>
    <w:rsid w:val="00EF4F95"/>
    <w:rsid w:val="00EF620A"/>
    <w:rsid w:val="00EF7288"/>
    <w:rsid w:val="00EF73AD"/>
    <w:rsid w:val="00EF7D8C"/>
    <w:rsid w:val="00F03074"/>
    <w:rsid w:val="00F059E0"/>
    <w:rsid w:val="00F10B42"/>
    <w:rsid w:val="00F12C55"/>
    <w:rsid w:val="00F14343"/>
    <w:rsid w:val="00F15267"/>
    <w:rsid w:val="00F15DC8"/>
    <w:rsid w:val="00F20911"/>
    <w:rsid w:val="00F20EE9"/>
    <w:rsid w:val="00F22BEF"/>
    <w:rsid w:val="00F25142"/>
    <w:rsid w:val="00F30FDF"/>
    <w:rsid w:val="00F331FE"/>
    <w:rsid w:val="00F33F3D"/>
    <w:rsid w:val="00F37C48"/>
    <w:rsid w:val="00F40900"/>
    <w:rsid w:val="00F40E42"/>
    <w:rsid w:val="00F44980"/>
    <w:rsid w:val="00F44A09"/>
    <w:rsid w:val="00F47D05"/>
    <w:rsid w:val="00F50955"/>
    <w:rsid w:val="00F511AE"/>
    <w:rsid w:val="00F515A0"/>
    <w:rsid w:val="00F54F88"/>
    <w:rsid w:val="00F564A2"/>
    <w:rsid w:val="00F56674"/>
    <w:rsid w:val="00F56758"/>
    <w:rsid w:val="00F60D2A"/>
    <w:rsid w:val="00F62457"/>
    <w:rsid w:val="00F6338E"/>
    <w:rsid w:val="00F7138B"/>
    <w:rsid w:val="00F731F3"/>
    <w:rsid w:val="00F73851"/>
    <w:rsid w:val="00F74148"/>
    <w:rsid w:val="00F744FB"/>
    <w:rsid w:val="00F74BE5"/>
    <w:rsid w:val="00F770B1"/>
    <w:rsid w:val="00F804C3"/>
    <w:rsid w:val="00F82ED3"/>
    <w:rsid w:val="00F84E72"/>
    <w:rsid w:val="00F85E8E"/>
    <w:rsid w:val="00F86F6F"/>
    <w:rsid w:val="00F90773"/>
    <w:rsid w:val="00F90F6B"/>
    <w:rsid w:val="00F911B8"/>
    <w:rsid w:val="00F91B33"/>
    <w:rsid w:val="00F9296C"/>
    <w:rsid w:val="00F9304C"/>
    <w:rsid w:val="00F93744"/>
    <w:rsid w:val="00F94504"/>
    <w:rsid w:val="00F95B52"/>
    <w:rsid w:val="00F96604"/>
    <w:rsid w:val="00F96F74"/>
    <w:rsid w:val="00FA155D"/>
    <w:rsid w:val="00FA376D"/>
    <w:rsid w:val="00FA4730"/>
    <w:rsid w:val="00FA4750"/>
    <w:rsid w:val="00FA4FA0"/>
    <w:rsid w:val="00FB04B9"/>
    <w:rsid w:val="00FB1743"/>
    <w:rsid w:val="00FB2DF1"/>
    <w:rsid w:val="00FB415E"/>
    <w:rsid w:val="00FC122B"/>
    <w:rsid w:val="00FC2EEF"/>
    <w:rsid w:val="00FD0F75"/>
    <w:rsid w:val="00FD23EC"/>
    <w:rsid w:val="00FD4237"/>
    <w:rsid w:val="00FD6234"/>
    <w:rsid w:val="00FD754F"/>
    <w:rsid w:val="00FE2AD7"/>
    <w:rsid w:val="00FE3D95"/>
    <w:rsid w:val="00FE4BC5"/>
    <w:rsid w:val="00FE5A79"/>
    <w:rsid w:val="00FE6DBA"/>
    <w:rsid w:val="00FE6E13"/>
    <w:rsid w:val="00FE73D1"/>
    <w:rsid w:val="00FF0852"/>
    <w:rsid w:val="00FF2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FA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240FA1"/>
    <w:pPr>
      <w:spacing w:line="360" w:lineRule="auto"/>
      <w:ind w:firstLine="60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58D8"/>
    <w:rPr>
      <w:szCs w:val="24"/>
    </w:rPr>
  </w:style>
  <w:style w:type="paragraph" w:styleId="Header">
    <w:name w:val="header"/>
    <w:basedOn w:val="Normal"/>
    <w:link w:val="HeaderChar"/>
    <w:uiPriority w:val="99"/>
    <w:rsid w:val="00040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40D8C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240F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A2AEA"/>
    <w:rPr>
      <w:rFonts w:cs="Times New Roman"/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240FA1"/>
    <w:rPr>
      <w:rFonts w:cs="Times New Roman"/>
    </w:rPr>
  </w:style>
  <w:style w:type="table" w:styleId="TableGrid">
    <w:name w:val="Table Grid"/>
    <w:basedOn w:val="TableNormal"/>
    <w:uiPriority w:val="99"/>
    <w:rsid w:val="0079773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076D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8D8"/>
    <w:rPr>
      <w:sz w:val="0"/>
      <w:szCs w:val="0"/>
    </w:rPr>
  </w:style>
  <w:style w:type="paragraph" w:styleId="BodyText">
    <w:name w:val="Body Text"/>
    <w:basedOn w:val="Normal"/>
    <w:link w:val="BodyTextChar"/>
    <w:uiPriority w:val="99"/>
    <w:rsid w:val="00D17D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58D8"/>
    <w:rPr>
      <w:szCs w:val="24"/>
    </w:rPr>
  </w:style>
  <w:style w:type="paragraph" w:customStyle="1" w:styleId="CharCharChar">
    <w:name w:val="Char Char Char"/>
    <w:basedOn w:val="Normal"/>
    <w:uiPriority w:val="99"/>
    <w:rsid w:val="00D17DEC"/>
    <w:rPr>
      <w:rFonts w:ascii="Tahoma" w:hAnsi="Tahoma"/>
      <w:sz w:val="24"/>
      <w:szCs w:val="20"/>
    </w:rPr>
  </w:style>
  <w:style w:type="table" w:styleId="TableGrid5">
    <w:name w:val="Table Grid 5"/>
    <w:basedOn w:val="TableNormal"/>
    <w:uiPriority w:val="99"/>
    <w:rsid w:val="00D17DE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FE6E13"/>
    <w:rPr>
      <w:rFonts w:cs="Times New Roman"/>
      <w:sz w:val="21"/>
    </w:rPr>
  </w:style>
  <w:style w:type="paragraph" w:styleId="CommentText">
    <w:name w:val="annotation text"/>
    <w:basedOn w:val="Normal"/>
    <w:link w:val="CommentTextChar"/>
    <w:uiPriority w:val="99"/>
    <w:rsid w:val="00FE6E1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E6E13"/>
    <w:rPr>
      <w:kern w:val="2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E6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E6E13"/>
    <w:rPr>
      <w:b/>
    </w:rPr>
  </w:style>
  <w:style w:type="character" w:styleId="Emphasis">
    <w:name w:val="Emphasis"/>
    <w:basedOn w:val="DefaultParagraphFont"/>
    <w:uiPriority w:val="99"/>
    <w:qFormat/>
    <w:rsid w:val="0028611A"/>
    <w:rPr>
      <w:rFonts w:cs="Times New Roman"/>
      <w:i/>
      <w:iCs/>
    </w:rPr>
  </w:style>
  <w:style w:type="character" w:styleId="PlaceholderText">
    <w:name w:val="Placeholder Text"/>
    <w:basedOn w:val="DefaultParagraphFont"/>
    <w:uiPriority w:val="99"/>
    <w:semiHidden/>
    <w:rsid w:val="007B74C0"/>
    <w:rPr>
      <w:rFonts w:cs="Times New Roman"/>
      <w:color w:val="808080"/>
    </w:rPr>
  </w:style>
  <w:style w:type="paragraph" w:styleId="NormalWeb">
    <w:name w:val="Normal (Web)"/>
    <w:basedOn w:val="Normal"/>
    <w:uiPriority w:val="99"/>
    <w:rsid w:val="0068408A"/>
    <w:pPr>
      <w:spacing w:beforeAutospacing="1" w:afterAutospacing="1"/>
      <w:jc w:val="left"/>
    </w:pPr>
    <w:rPr>
      <w:kern w:val="0"/>
      <w:sz w:val="24"/>
      <w:szCs w:val="20"/>
    </w:rPr>
  </w:style>
  <w:style w:type="character" w:customStyle="1" w:styleId="CharChar">
    <w:name w:val="Char Char"/>
    <w:basedOn w:val="DefaultParagraphFont"/>
    <w:uiPriority w:val="99"/>
    <w:locked/>
    <w:rsid w:val="00423380"/>
    <w:rPr>
      <w:rFonts w:ascii="Calibri" w:eastAsia="宋体" w:hAnsi="Calibri" w:cs="Times New Roman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455</TotalTime>
  <Pages>1</Pages>
  <Words>74</Words>
  <Characters>425</Characters>
  <Application>Microsoft Office Outlook</Application>
  <DocSecurity>0</DocSecurity>
  <Lines>0</Lines>
  <Paragraphs>0</Paragraphs>
  <ScaleCrop>false</ScaleCrop>
  <Company>Legend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政府采购委托代理协议</dc:title>
  <dc:subject/>
  <dc:creator>Legend User</dc:creator>
  <cp:keywords/>
  <dc:description/>
  <cp:lastModifiedBy>AutoBVT</cp:lastModifiedBy>
  <cp:revision>191</cp:revision>
  <cp:lastPrinted>2019-09-23T08:39:00Z</cp:lastPrinted>
  <dcterms:created xsi:type="dcterms:W3CDTF">2017-10-25T02:43:00Z</dcterms:created>
  <dcterms:modified xsi:type="dcterms:W3CDTF">2020-09-11T12:06:00Z</dcterms:modified>
</cp:coreProperties>
</file>